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B706" w14:textId="413F011F" w:rsidR="007B2274" w:rsidRDefault="009F75F2" w:rsidP="007B2274">
      <w:pPr>
        <w:ind w:lef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C1456" wp14:editId="6D751DC7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248221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CAD2" w14:textId="77777777" w:rsidR="009F75F2" w:rsidRPr="000410E7" w:rsidRDefault="009F75F2" w:rsidP="009F75F2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410E7">
                              <w:rPr>
                                <w:sz w:val="24"/>
                                <w:szCs w:val="24"/>
                              </w:rPr>
                              <w:t>720 Main Road</w:t>
                            </w:r>
                          </w:p>
                          <w:p w14:paraId="63B685D2" w14:textId="77777777" w:rsidR="009F75F2" w:rsidRPr="000410E7" w:rsidRDefault="009F75F2" w:rsidP="009F75F2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410E7">
                              <w:rPr>
                                <w:sz w:val="24"/>
                                <w:szCs w:val="24"/>
                              </w:rPr>
                              <w:t>Telephone: 413-743-4290</w:t>
                            </w:r>
                          </w:p>
                          <w:p w14:paraId="6C38B795" w14:textId="77777777" w:rsidR="009F75F2" w:rsidRPr="000410E7" w:rsidRDefault="009F75F2" w:rsidP="009F75F2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410E7">
                              <w:rPr>
                                <w:sz w:val="24"/>
                                <w:szCs w:val="24"/>
                              </w:rPr>
                              <w:t>Fax: 413-743-4292</w:t>
                            </w:r>
                          </w:p>
                          <w:p w14:paraId="56E7B75A" w14:textId="77777777" w:rsidR="009F75F2" w:rsidRDefault="009F75F2" w:rsidP="009F75F2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410E7"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="004E5DAA" w:rsidRPr="00E6265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TownofSavoy720@gmail.com</w:t>
                              </w:r>
                            </w:hyperlink>
                          </w:p>
                          <w:p w14:paraId="1271EB03" w14:textId="77777777" w:rsidR="004E5DAA" w:rsidRPr="000410E7" w:rsidRDefault="004E5DAA" w:rsidP="009F75F2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Website: TownofSavoy.com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0C1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5pt;margin-top:.75pt;width:195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" filled="f" stroked="f">
                <v:textbox style="mso-fit-shape-to-text:t">
                  <w:txbxContent>
                    <w:p w14:paraId="0509CAD2" w14:textId="77777777" w:rsidR="009F75F2" w:rsidRPr="000410E7" w:rsidRDefault="009F75F2" w:rsidP="009F75F2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410E7">
                        <w:rPr>
                          <w:sz w:val="24"/>
                          <w:szCs w:val="24"/>
                        </w:rPr>
                        <w:t>720 Main Road</w:t>
                      </w:r>
                    </w:p>
                    <w:p w14:paraId="63B685D2" w14:textId="77777777" w:rsidR="009F75F2" w:rsidRPr="000410E7" w:rsidRDefault="009F75F2" w:rsidP="009F75F2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410E7">
                        <w:rPr>
                          <w:sz w:val="24"/>
                          <w:szCs w:val="24"/>
                        </w:rPr>
                        <w:t>Telephone: 413-743-4290</w:t>
                      </w:r>
                    </w:p>
                    <w:p w14:paraId="6C38B795" w14:textId="77777777" w:rsidR="009F75F2" w:rsidRPr="000410E7" w:rsidRDefault="009F75F2" w:rsidP="009F75F2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410E7">
                        <w:rPr>
                          <w:sz w:val="24"/>
                          <w:szCs w:val="24"/>
                        </w:rPr>
                        <w:t>Fax: 413-743-4292</w:t>
                      </w:r>
                    </w:p>
                    <w:p w14:paraId="56E7B75A" w14:textId="77777777" w:rsidR="009F75F2" w:rsidRDefault="009F75F2" w:rsidP="009F75F2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410E7"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="004E5DAA" w:rsidRPr="00E62652">
                          <w:rPr>
                            <w:rStyle w:val="Hyperlink"/>
                            <w:sz w:val="24"/>
                            <w:szCs w:val="24"/>
                          </w:rPr>
                          <w:t>TownofSavoy720@gmail.com</w:t>
                        </w:r>
                      </w:hyperlink>
                    </w:p>
                    <w:p w14:paraId="1271EB03" w14:textId="77777777" w:rsidR="004E5DAA" w:rsidRPr="000410E7" w:rsidRDefault="004E5DAA" w:rsidP="009F75F2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Website: TownofSavoy.com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442C5" wp14:editId="5B82538F">
                <wp:simplePos x="0" y="0"/>
                <wp:positionH relativeFrom="column">
                  <wp:posOffset>2076450</wp:posOffset>
                </wp:positionH>
                <wp:positionV relativeFrom="paragraph">
                  <wp:posOffset>9525</wp:posOffset>
                </wp:positionV>
                <wp:extent cx="2171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D944" w14:textId="77777777" w:rsidR="009F75F2" w:rsidRPr="009F75F2" w:rsidRDefault="009F75F2" w:rsidP="009F7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5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Town of Savoy</w:t>
                            </w:r>
                          </w:p>
                          <w:p w14:paraId="1F5EE038" w14:textId="77777777" w:rsidR="009F75F2" w:rsidRPr="009F75F2" w:rsidRDefault="009F75F2" w:rsidP="009F7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5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Massachusetts 01256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442C5" id="_x0000_s1027" type="#_x0000_t202" style="position:absolute;left:0;text-align:left;margin-left:163.5pt;margin-top:.75pt;width:1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" filled="f" stroked="f">
                <v:textbox style="mso-fit-shape-to-text:t">
                  <w:txbxContent>
                    <w:p w14:paraId="509FD944" w14:textId="77777777" w:rsidR="009F75F2" w:rsidRPr="009F75F2" w:rsidRDefault="009F75F2" w:rsidP="009F7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F75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Town of Savoy</w:t>
                      </w:r>
                    </w:p>
                    <w:p w14:paraId="1F5EE038" w14:textId="77777777" w:rsidR="009F75F2" w:rsidRPr="009F75F2" w:rsidRDefault="009F75F2" w:rsidP="009F7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F75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Massachusetts 01256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CC868B" wp14:editId="0E524410">
            <wp:extent cx="1530828" cy="1467370"/>
            <wp:effectExtent l="0" t="0" r="0" b="0"/>
            <wp:docPr id="3" name="Picture 3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28" cy="15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D01D" w14:textId="04AEB7D0" w:rsidR="00F702E4" w:rsidRDefault="00F702E4" w:rsidP="007B2274">
      <w:pPr>
        <w:ind w:left="-540"/>
      </w:pPr>
    </w:p>
    <w:p w14:paraId="3DCE60C8" w14:textId="3163B7AB" w:rsidR="00F702E4" w:rsidRDefault="00F702E4" w:rsidP="007B2274">
      <w:pPr>
        <w:ind w:left="-540"/>
      </w:pPr>
    </w:p>
    <w:p w14:paraId="5989DAE2" w14:textId="2BF62039" w:rsidR="00F702E4" w:rsidRDefault="00893AC6" w:rsidP="007B2274">
      <w:pPr>
        <w:ind w:left="-540"/>
      </w:pPr>
      <w:r>
        <w:t>SAVOY SELECT BOARD MEETING</w:t>
      </w:r>
    </w:p>
    <w:p w14:paraId="3F781BE2" w14:textId="71A7539F" w:rsidR="00F702E4" w:rsidRDefault="00893AC6" w:rsidP="007B2274">
      <w:pPr>
        <w:ind w:left="-540"/>
      </w:pPr>
      <w:r>
        <w:t>Savoy Town Hall</w:t>
      </w:r>
    </w:p>
    <w:p w14:paraId="1CE85162" w14:textId="6ACCD231" w:rsidR="00893AC6" w:rsidRDefault="00893AC6" w:rsidP="007B2274">
      <w:pPr>
        <w:ind w:left="-540"/>
      </w:pPr>
      <w:r>
        <w:t>Wednesday, January 24, 2024</w:t>
      </w:r>
    </w:p>
    <w:p w14:paraId="4C33A76F" w14:textId="4A9498B2" w:rsidR="0064591E" w:rsidRDefault="0064591E" w:rsidP="007B2274">
      <w:pPr>
        <w:ind w:left="-540"/>
      </w:pPr>
      <w:r>
        <w:t>5:00 PM</w:t>
      </w:r>
    </w:p>
    <w:p w14:paraId="7F46636C" w14:textId="61D77163" w:rsidR="0064591E" w:rsidRPr="00E67121" w:rsidRDefault="0064591E" w:rsidP="00E67121">
      <w:pPr>
        <w:ind w:left="-540"/>
        <w:jc w:val="center"/>
        <w:rPr>
          <w:b/>
          <w:bCs/>
          <w:u w:val="single"/>
        </w:rPr>
      </w:pPr>
      <w:r w:rsidRPr="00E67121">
        <w:rPr>
          <w:b/>
          <w:bCs/>
          <w:u w:val="single"/>
        </w:rPr>
        <w:t>AGENDA</w:t>
      </w:r>
    </w:p>
    <w:p w14:paraId="498E62A8" w14:textId="77777777" w:rsidR="00F702E4" w:rsidRDefault="00F702E4" w:rsidP="007B2274">
      <w:pPr>
        <w:ind w:left="-540"/>
      </w:pPr>
    </w:p>
    <w:p w14:paraId="3DFD2B3E" w14:textId="75967CFB" w:rsidR="00F702E4" w:rsidRDefault="0064591E" w:rsidP="00A449A2">
      <w:pPr>
        <w:pStyle w:val="ListParagraph"/>
        <w:numPr>
          <w:ilvl w:val="0"/>
          <w:numId w:val="1"/>
        </w:numPr>
      </w:pPr>
      <w:r>
        <w:t>Northern Berkshire Ambulance Contract</w:t>
      </w:r>
    </w:p>
    <w:sectPr w:rsidR="00F702E4" w:rsidSect="00857ED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D68CF"/>
    <w:multiLevelType w:val="hybridMultilevel"/>
    <w:tmpl w:val="5342750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64766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55"/>
    <w:rsid w:val="000410E7"/>
    <w:rsid w:val="0005490F"/>
    <w:rsid w:val="004E5DAA"/>
    <w:rsid w:val="00522018"/>
    <w:rsid w:val="00571255"/>
    <w:rsid w:val="0064591E"/>
    <w:rsid w:val="00713B1E"/>
    <w:rsid w:val="007B2274"/>
    <w:rsid w:val="00857ED6"/>
    <w:rsid w:val="00893AC6"/>
    <w:rsid w:val="008A2526"/>
    <w:rsid w:val="009F75F2"/>
    <w:rsid w:val="00A449A2"/>
    <w:rsid w:val="00A6215B"/>
    <w:rsid w:val="00B04236"/>
    <w:rsid w:val="00BF3EBE"/>
    <w:rsid w:val="00D15F0A"/>
    <w:rsid w:val="00DC024C"/>
    <w:rsid w:val="00E67121"/>
    <w:rsid w:val="00F702E4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4E7F"/>
  <w15:chartTrackingRefBased/>
  <w15:docId w15:val="{7829EDF3-577E-4945-8BBB-2FA5F13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D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25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ectboard\AppData\Local\Temp\Savoy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Savoy Letterhead Template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Selectboard</dc:creator>
  <cp:keywords/>
  <dc:description/>
  <cp:lastModifiedBy>SB Admin</cp:lastModifiedBy>
  <cp:revision>2</cp:revision>
  <cp:lastPrinted>2022-11-22T14:14:00Z</cp:lastPrinted>
  <dcterms:created xsi:type="dcterms:W3CDTF">2024-01-22T18:35:00Z</dcterms:created>
  <dcterms:modified xsi:type="dcterms:W3CDTF">2024-01-22T18:35:00Z</dcterms:modified>
</cp:coreProperties>
</file>